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F96DE" w14:textId="77777777" w:rsidR="00802E5A" w:rsidRDefault="00241051">
      <w:r>
        <w:rPr>
          <w:noProof/>
        </w:rPr>
        <w:drawing>
          <wp:inline distT="0" distB="0" distL="0" distR="0" wp14:anchorId="16C7B299" wp14:editId="061B5062">
            <wp:extent cx="1771650" cy="533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nters rely logo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B888F" w14:textId="77777777" w:rsidR="00241051" w:rsidRDefault="00241051">
      <w:r>
        <w:t xml:space="preserve">                                                               </w:t>
      </w:r>
    </w:p>
    <w:p w14:paraId="72829B7B" w14:textId="51AB02B0" w:rsidR="00241051" w:rsidRDefault="00B64B11" w:rsidP="00C110BA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Client Request F</w:t>
      </w:r>
      <w:r w:rsidR="00241051" w:rsidRPr="00241051">
        <w:rPr>
          <w:b/>
          <w:u w:val="single"/>
        </w:rPr>
        <w:t>orm</w:t>
      </w:r>
      <w:r w:rsidR="00204661">
        <w:rPr>
          <w:b/>
          <w:u w:val="single"/>
        </w:rPr>
        <w:t xml:space="preserve"> </w:t>
      </w:r>
      <w:r w:rsidR="00C110BA">
        <w:rPr>
          <w:b/>
          <w:u w:val="single"/>
        </w:rPr>
        <w:t>Oklahoma</w:t>
      </w:r>
    </w:p>
    <w:p w14:paraId="2892F68D" w14:textId="77777777" w:rsidR="00C110BA" w:rsidRDefault="00C110BA" w:rsidP="00C110BA">
      <w:pPr>
        <w:spacing w:after="0"/>
        <w:jc w:val="center"/>
        <w:rPr>
          <w:b/>
          <w:u w:val="single"/>
        </w:rPr>
      </w:pPr>
    </w:p>
    <w:p w14:paraId="2709AD17" w14:textId="4B4E1CB4" w:rsidR="00C110BA" w:rsidRPr="00B369F9" w:rsidRDefault="00B369F9" w:rsidP="00C110BA">
      <w:pPr>
        <w:spacing w:after="0"/>
        <w:rPr>
          <w:b/>
        </w:rPr>
      </w:pPr>
      <w:r w:rsidRPr="00B369F9">
        <w:rPr>
          <w:b/>
        </w:rPr>
        <w:t xml:space="preserve">CLIENT INFORMATION     </w:t>
      </w:r>
      <w:r w:rsidR="00C110BA">
        <w:rPr>
          <w:b/>
        </w:rPr>
        <w:t xml:space="preserve">                                                     </w:t>
      </w:r>
      <w:r w:rsidR="00C110BA">
        <w:rPr>
          <w:b/>
        </w:rPr>
        <w:t xml:space="preserve">Client Account # </w:t>
      </w:r>
      <w:r w:rsidR="00C110BA">
        <w:rPr>
          <w:b/>
        </w:rPr>
        <w:t>7-xxxx</w:t>
      </w:r>
      <w:r w:rsidR="00C110BA">
        <w:rPr>
          <w:b/>
        </w:rPr>
        <w:t xml:space="preserve"> (Office Entry Only)                                           </w:t>
      </w:r>
      <w:r w:rsidR="00C110BA" w:rsidRPr="00B369F9">
        <w:rPr>
          <w:b/>
        </w:rPr>
        <w:t xml:space="preserve">                                                                           </w:t>
      </w:r>
    </w:p>
    <w:p w14:paraId="78489B6B" w14:textId="77777777" w:rsidR="00C110BA" w:rsidRDefault="00B369F9" w:rsidP="00C110BA">
      <w:pPr>
        <w:spacing w:after="0"/>
        <w:rPr>
          <w:b/>
        </w:rPr>
      </w:pPr>
      <w:r w:rsidRPr="00B369F9">
        <w:rPr>
          <w:b/>
        </w:rPr>
        <w:t xml:space="preserve">          </w:t>
      </w:r>
      <w:r>
        <w:rPr>
          <w:b/>
        </w:rPr>
        <w:t xml:space="preserve">                                   </w:t>
      </w:r>
      <w:r w:rsidR="007368FC">
        <w:rPr>
          <w:b/>
        </w:rPr>
        <w:t xml:space="preserve">                 </w:t>
      </w:r>
      <w:r w:rsidRPr="00B369F9">
        <w:rPr>
          <w:b/>
        </w:rPr>
        <w:t xml:space="preserve">                                                                           </w:t>
      </w:r>
    </w:p>
    <w:p w14:paraId="17649C2F" w14:textId="490C4F3C" w:rsidR="00241051" w:rsidRPr="00B369F9" w:rsidRDefault="00241051" w:rsidP="00C110BA">
      <w:pPr>
        <w:spacing w:after="0"/>
        <w:rPr>
          <w:b/>
        </w:rPr>
      </w:pPr>
      <w:r w:rsidRPr="00B369F9">
        <w:rPr>
          <w:b/>
        </w:rPr>
        <w:t>Client</w:t>
      </w:r>
      <w:r w:rsidR="00B64B11">
        <w:rPr>
          <w:b/>
        </w:rPr>
        <w:t>(s)</w:t>
      </w:r>
      <w:r w:rsidRPr="00B369F9">
        <w:rPr>
          <w:b/>
        </w:rPr>
        <w:t xml:space="preserve"> Name</w:t>
      </w:r>
      <w:r w:rsidR="00B369F9">
        <w:rPr>
          <w:b/>
        </w:rPr>
        <w:t xml:space="preserve"> </w:t>
      </w:r>
      <w:r w:rsidR="00BD6417">
        <w:rPr>
          <w:b/>
        </w:rPr>
        <w:t>-</w:t>
      </w:r>
      <w:r w:rsidR="00B369F9">
        <w:rPr>
          <w:b/>
        </w:rPr>
        <w:t xml:space="preserve">   </w:t>
      </w:r>
      <w:r w:rsidR="007368FC">
        <w:rPr>
          <w:b/>
        </w:rPr>
        <w:t xml:space="preserve">              </w:t>
      </w:r>
      <w:r w:rsidR="00B369F9">
        <w:rPr>
          <w:b/>
        </w:rPr>
        <w:t xml:space="preserve">                                              </w:t>
      </w:r>
    </w:p>
    <w:p w14:paraId="09C87378" w14:textId="77777777" w:rsidR="00B369F9" w:rsidRPr="00B369F9" w:rsidRDefault="00241051">
      <w:pPr>
        <w:rPr>
          <w:b/>
        </w:rPr>
      </w:pPr>
      <w:r w:rsidRPr="00B369F9">
        <w:rPr>
          <w:b/>
        </w:rPr>
        <w:t>Client</w:t>
      </w:r>
      <w:r w:rsidR="00B64B11">
        <w:rPr>
          <w:b/>
        </w:rPr>
        <w:t>(s)</w:t>
      </w:r>
      <w:r w:rsidRPr="00B369F9">
        <w:rPr>
          <w:b/>
        </w:rPr>
        <w:t xml:space="preserve"> </w:t>
      </w:r>
      <w:r w:rsidR="00571F61">
        <w:rPr>
          <w:b/>
        </w:rPr>
        <w:t xml:space="preserve">Full </w:t>
      </w:r>
      <w:r w:rsidRPr="00B369F9">
        <w:rPr>
          <w:b/>
        </w:rPr>
        <w:t>Address</w:t>
      </w:r>
      <w:r w:rsidR="00B369F9">
        <w:rPr>
          <w:b/>
        </w:rPr>
        <w:t xml:space="preserve"> </w:t>
      </w:r>
      <w:r w:rsidR="00BD6417">
        <w:rPr>
          <w:b/>
        </w:rPr>
        <w:t>-</w:t>
      </w:r>
      <w:r w:rsidR="00B369F9">
        <w:rPr>
          <w:b/>
        </w:rPr>
        <w:t xml:space="preserve">                         </w:t>
      </w:r>
      <w:r w:rsidR="007368FC">
        <w:rPr>
          <w:b/>
        </w:rPr>
        <w:t xml:space="preserve">                      </w:t>
      </w:r>
      <w:r w:rsidR="00B369F9">
        <w:rPr>
          <w:b/>
        </w:rPr>
        <w:t xml:space="preserve">                                </w:t>
      </w:r>
      <w:r w:rsidR="007368FC">
        <w:rPr>
          <w:b/>
        </w:rPr>
        <w:t xml:space="preserve">                       </w:t>
      </w:r>
    </w:p>
    <w:p w14:paraId="6A028581" w14:textId="77777777" w:rsidR="007368FC" w:rsidRDefault="00B64B11">
      <w:pPr>
        <w:rPr>
          <w:b/>
        </w:rPr>
      </w:pPr>
      <w:r>
        <w:rPr>
          <w:b/>
        </w:rPr>
        <w:t>Client(s) Phone #</w:t>
      </w:r>
      <w:r w:rsidR="00BD6417">
        <w:rPr>
          <w:b/>
        </w:rPr>
        <w:t>-</w:t>
      </w:r>
      <w:r w:rsidR="00B369F9">
        <w:rPr>
          <w:b/>
        </w:rPr>
        <w:t xml:space="preserve">    </w:t>
      </w:r>
    </w:p>
    <w:p w14:paraId="7DC88791" w14:textId="77777777" w:rsidR="007368FC" w:rsidRDefault="00B64B11">
      <w:pPr>
        <w:rPr>
          <w:b/>
        </w:rPr>
      </w:pPr>
      <w:r>
        <w:rPr>
          <w:b/>
        </w:rPr>
        <w:t>Payment Option (see below)</w:t>
      </w:r>
      <w:r w:rsidR="007368FC">
        <w:rPr>
          <w:b/>
        </w:rPr>
        <w:t xml:space="preserve">                                                                                 </w:t>
      </w:r>
    </w:p>
    <w:p w14:paraId="1105C07D" w14:textId="77777777" w:rsidR="00B369F9" w:rsidRDefault="00B369F9">
      <w:pPr>
        <w:rPr>
          <w:b/>
        </w:rPr>
      </w:pPr>
      <w:r>
        <w:rPr>
          <w:b/>
        </w:rPr>
        <w:t>Date Paid</w:t>
      </w:r>
      <w:r w:rsidR="00BD6417">
        <w:rPr>
          <w:b/>
        </w:rPr>
        <w:t>-</w:t>
      </w:r>
      <w:r w:rsidR="007368FC">
        <w:rPr>
          <w:b/>
        </w:rPr>
        <w:t xml:space="preserve">                                                                                      </w:t>
      </w:r>
    </w:p>
    <w:p w14:paraId="24B623CC" w14:textId="77777777" w:rsidR="00426B0E" w:rsidRDefault="007368FC">
      <w:pPr>
        <w:rPr>
          <w:b/>
        </w:rPr>
      </w:pPr>
      <w:r>
        <w:rPr>
          <w:b/>
        </w:rPr>
        <w:t xml:space="preserve">Today’s date </w:t>
      </w:r>
      <w:r w:rsidR="00BD6417">
        <w:rPr>
          <w:b/>
        </w:rPr>
        <w:t>-</w:t>
      </w:r>
    </w:p>
    <w:p w14:paraId="7A881F46" w14:textId="77777777" w:rsidR="00426B0E" w:rsidRDefault="00C110BA">
      <w:pPr>
        <w:rPr>
          <w:b/>
        </w:rPr>
      </w:pPr>
      <w:r>
        <w:rPr>
          <w:b/>
        </w:rPr>
        <w:pict w14:anchorId="60E766F0">
          <v:rect id="_x0000_i1025" style="width:0;height:1.5pt" o:hralign="center" o:hrstd="t" o:hr="t" fillcolor="#a0a0a0" stroked="f"/>
        </w:pict>
      </w:r>
    </w:p>
    <w:p w14:paraId="5324BC49" w14:textId="77777777" w:rsidR="00426B0E" w:rsidRDefault="00426B0E">
      <w:pPr>
        <w:rPr>
          <w:b/>
        </w:rPr>
      </w:pPr>
      <w:r>
        <w:rPr>
          <w:b/>
        </w:rPr>
        <w:t>RENTAL REQUEST INFORMATION</w:t>
      </w:r>
    </w:p>
    <w:p w14:paraId="43582019" w14:textId="77777777" w:rsidR="00426B0E" w:rsidRDefault="00EA628D">
      <w:pPr>
        <w:rPr>
          <w:b/>
        </w:rPr>
      </w:pPr>
      <w:r>
        <w:rPr>
          <w:b/>
        </w:rPr>
        <w:t># of Rooms</w:t>
      </w:r>
      <w:r w:rsidR="00BD6417">
        <w:rPr>
          <w:b/>
        </w:rPr>
        <w:t>-</w:t>
      </w:r>
      <w:r w:rsidR="00426B0E">
        <w:rPr>
          <w:b/>
        </w:rPr>
        <w:t xml:space="preserve"> </w:t>
      </w:r>
      <w:r w:rsidR="00BD6417">
        <w:rPr>
          <w:b/>
        </w:rPr>
        <w:t xml:space="preserve">                                                                       | (commercial only) # of Square Feet-</w:t>
      </w:r>
    </w:p>
    <w:p w14:paraId="26D44849" w14:textId="77777777" w:rsidR="00426B0E" w:rsidRDefault="00426B0E">
      <w:pPr>
        <w:rPr>
          <w:b/>
        </w:rPr>
      </w:pPr>
      <w:r>
        <w:rPr>
          <w:b/>
        </w:rPr>
        <w:t xml:space="preserve">Min/Max Rent </w:t>
      </w:r>
      <w:r w:rsidR="00BD6417">
        <w:rPr>
          <w:b/>
        </w:rPr>
        <w:t>-</w:t>
      </w:r>
    </w:p>
    <w:p w14:paraId="38E5CCE5" w14:textId="77777777" w:rsidR="00571F61" w:rsidRDefault="00426B0E">
      <w:pPr>
        <w:rPr>
          <w:b/>
        </w:rPr>
      </w:pPr>
      <w:r>
        <w:rPr>
          <w:b/>
        </w:rPr>
        <w:t>Location</w:t>
      </w:r>
      <w:r w:rsidR="00571F61">
        <w:rPr>
          <w:b/>
        </w:rPr>
        <w:t xml:space="preserve"> City</w:t>
      </w:r>
      <w:r w:rsidR="00C7403A">
        <w:rPr>
          <w:b/>
        </w:rPr>
        <w:t>-</w:t>
      </w:r>
      <w:r>
        <w:rPr>
          <w:b/>
        </w:rPr>
        <w:t xml:space="preserve"> </w:t>
      </w:r>
    </w:p>
    <w:p w14:paraId="62F245C1" w14:textId="77777777" w:rsidR="00426B0E" w:rsidRDefault="00426B0E">
      <w:pPr>
        <w:rPr>
          <w:b/>
        </w:rPr>
      </w:pPr>
      <w:r>
        <w:rPr>
          <w:b/>
        </w:rPr>
        <w:t>Search Options (Please select an option that best fits your services needed</w:t>
      </w:r>
      <w:r w:rsidR="00874C06">
        <w:rPr>
          <w:b/>
        </w:rPr>
        <w:t>)</w:t>
      </w:r>
    </w:p>
    <w:p w14:paraId="036AF1C8" w14:textId="77777777" w:rsidR="00874C06" w:rsidRDefault="00C7403A">
      <w:pPr>
        <w:rPr>
          <w:b/>
        </w:rPr>
      </w:pPr>
      <w:r>
        <w:rPr>
          <w:b/>
        </w:rPr>
        <w:t>Option 1- Listings only</w:t>
      </w:r>
      <w:r w:rsidR="00874C06">
        <w:rPr>
          <w:b/>
        </w:rPr>
        <w:t xml:space="preserve"> </w:t>
      </w:r>
      <w:r>
        <w:rPr>
          <w:b/>
        </w:rPr>
        <w:t>$50.00</w:t>
      </w:r>
      <w:r w:rsidR="00EA628D">
        <w:rPr>
          <w:b/>
        </w:rPr>
        <w:t xml:space="preserve">         </w:t>
      </w:r>
      <w:r w:rsidR="00874C06">
        <w:rPr>
          <w:b/>
        </w:rPr>
        <w:t xml:space="preserve"> </w:t>
      </w:r>
      <w:r>
        <w:rPr>
          <w:b/>
        </w:rPr>
        <w:t xml:space="preserve">   </w:t>
      </w:r>
      <w:r w:rsidR="00874C06">
        <w:rPr>
          <w:b/>
        </w:rPr>
        <w:t xml:space="preserve"> </w:t>
      </w:r>
      <w:sdt>
        <w:sdtPr>
          <w:rPr>
            <w:b/>
          </w:rPr>
          <w:id w:val="1245538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C06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38CA3204" w14:textId="77777777" w:rsidR="00874C06" w:rsidRDefault="00874C06">
      <w:pPr>
        <w:rPr>
          <w:b/>
        </w:rPr>
      </w:pPr>
      <w:r>
        <w:rPr>
          <w:b/>
        </w:rPr>
        <w:t xml:space="preserve">Option 2- Listings &amp; Viewings </w:t>
      </w:r>
      <w:r w:rsidR="00C7403A">
        <w:rPr>
          <w:b/>
        </w:rPr>
        <w:t xml:space="preserve">$75.00 </w:t>
      </w:r>
      <w:sdt>
        <w:sdtPr>
          <w:rPr>
            <w:b/>
          </w:rPr>
          <w:id w:val="-1194686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3FED8B4F" w14:textId="77777777" w:rsidR="00874C06" w:rsidRDefault="00874C06">
      <w:pPr>
        <w:rPr>
          <w:b/>
        </w:rPr>
      </w:pPr>
      <w:r>
        <w:rPr>
          <w:b/>
        </w:rPr>
        <w:t xml:space="preserve">Option 3- High Risk Tenants </w:t>
      </w:r>
      <w:r w:rsidR="00C7403A">
        <w:rPr>
          <w:b/>
        </w:rPr>
        <w:t>$100.00</w:t>
      </w:r>
      <w:r>
        <w:rPr>
          <w:b/>
        </w:rPr>
        <w:t xml:space="preserve"> </w:t>
      </w:r>
      <w:r w:rsidR="00EA628D">
        <w:rPr>
          <w:b/>
        </w:rPr>
        <w:t>(i.e. Eviction and/or Felony)</w:t>
      </w:r>
      <w:r>
        <w:rPr>
          <w:b/>
        </w:rPr>
        <w:t xml:space="preserve">  </w:t>
      </w:r>
      <w:sdt>
        <w:sdtPr>
          <w:rPr>
            <w:b/>
          </w:rPr>
          <w:id w:val="-424812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1149"/>
        <w:gridCol w:w="1154"/>
        <w:gridCol w:w="1155"/>
        <w:gridCol w:w="1150"/>
        <w:gridCol w:w="1150"/>
        <w:gridCol w:w="1150"/>
      </w:tblGrid>
      <w:tr w:rsidR="00573D1A" w14:paraId="599182B4" w14:textId="77777777" w:rsidTr="00573D1A">
        <w:tc>
          <w:tcPr>
            <w:tcW w:w="1292" w:type="dxa"/>
          </w:tcPr>
          <w:p w14:paraId="170636F5" w14:textId="77777777" w:rsidR="00573D1A" w:rsidRDefault="00573D1A">
            <w:pPr>
              <w:rPr>
                <w:b/>
              </w:rPr>
            </w:pPr>
            <w:r>
              <w:rPr>
                <w:b/>
              </w:rPr>
              <w:t>Day/Time</w:t>
            </w:r>
          </w:p>
        </w:tc>
        <w:tc>
          <w:tcPr>
            <w:tcW w:w="1149" w:type="dxa"/>
          </w:tcPr>
          <w:p w14:paraId="64772600" w14:textId="77777777" w:rsidR="00573D1A" w:rsidRDefault="00573D1A">
            <w:pPr>
              <w:rPr>
                <w:b/>
              </w:rPr>
            </w:pPr>
            <w:r>
              <w:rPr>
                <w:b/>
              </w:rPr>
              <w:t>8am-</w:t>
            </w:r>
          </w:p>
          <w:p w14:paraId="49F9B567" w14:textId="77777777" w:rsidR="00573D1A" w:rsidRDefault="00573D1A">
            <w:pPr>
              <w:rPr>
                <w:b/>
              </w:rPr>
            </w:pPr>
            <w:r>
              <w:rPr>
                <w:b/>
              </w:rPr>
              <w:t>9am</w:t>
            </w:r>
          </w:p>
        </w:tc>
        <w:tc>
          <w:tcPr>
            <w:tcW w:w="1154" w:type="dxa"/>
          </w:tcPr>
          <w:p w14:paraId="0BB0FD5F" w14:textId="77777777" w:rsidR="00573D1A" w:rsidRDefault="00573D1A">
            <w:pPr>
              <w:rPr>
                <w:b/>
              </w:rPr>
            </w:pPr>
            <w:r>
              <w:rPr>
                <w:b/>
              </w:rPr>
              <w:t>10am-11am</w:t>
            </w:r>
          </w:p>
        </w:tc>
        <w:tc>
          <w:tcPr>
            <w:tcW w:w="1155" w:type="dxa"/>
          </w:tcPr>
          <w:p w14:paraId="1FF4EDE5" w14:textId="77777777" w:rsidR="00573D1A" w:rsidRDefault="00573D1A">
            <w:pPr>
              <w:rPr>
                <w:b/>
              </w:rPr>
            </w:pPr>
            <w:r>
              <w:rPr>
                <w:b/>
              </w:rPr>
              <w:t>12pm-1pm</w:t>
            </w:r>
          </w:p>
        </w:tc>
        <w:tc>
          <w:tcPr>
            <w:tcW w:w="1150" w:type="dxa"/>
          </w:tcPr>
          <w:p w14:paraId="12572F81" w14:textId="77777777" w:rsidR="00573D1A" w:rsidRDefault="00573D1A">
            <w:pPr>
              <w:rPr>
                <w:b/>
              </w:rPr>
            </w:pPr>
            <w:r>
              <w:rPr>
                <w:b/>
              </w:rPr>
              <w:t>2pm-</w:t>
            </w:r>
          </w:p>
          <w:p w14:paraId="35C61C04" w14:textId="77777777" w:rsidR="00573D1A" w:rsidRDefault="00573D1A">
            <w:pPr>
              <w:rPr>
                <w:b/>
              </w:rPr>
            </w:pPr>
            <w:r>
              <w:rPr>
                <w:b/>
              </w:rPr>
              <w:t>3pm</w:t>
            </w:r>
          </w:p>
        </w:tc>
        <w:tc>
          <w:tcPr>
            <w:tcW w:w="1150" w:type="dxa"/>
          </w:tcPr>
          <w:p w14:paraId="0C2D891E" w14:textId="77777777" w:rsidR="00573D1A" w:rsidRDefault="00573D1A">
            <w:pPr>
              <w:rPr>
                <w:b/>
              </w:rPr>
            </w:pPr>
            <w:r>
              <w:rPr>
                <w:b/>
              </w:rPr>
              <w:t>4pm-</w:t>
            </w:r>
          </w:p>
          <w:p w14:paraId="49F1F833" w14:textId="77777777" w:rsidR="00573D1A" w:rsidRDefault="00573D1A">
            <w:pPr>
              <w:rPr>
                <w:b/>
              </w:rPr>
            </w:pPr>
            <w:r>
              <w:rPr>
                <w:b/>
              </w:rPr>
              <w:t>5pm</w:t>
            </w:r>
          </w:p>
        </w:tc>
        <w:tc>
          <w:tcPr>
            <w:tcW w:w="1150" w:type="dxa"/>
          </w:tcPr>
          <w:p w14:paraId="62CB8E1F" w14:textId="77777777" w:rsidR="00573D1A" w:rsidRDefault="00573D1A">
            <w:pPr>
              <w:rPr>
                <w:b/>
              </w:rPr>
            </w:pPr>
            <w:r>
              <w:rPr>
                <w:b/>
              </w:rPr>
              <w:t>6pm-</w:t>
            </w:r>
          </w:p>
          <w:p w14:paraId="3618340C" w14:textId="77777777" w:rsidR="00573D1A" w:rsidRDefault="00573D1A">
            <w:pPr>
              <w:rPr>
                <w:b/>
              </w:rPr>
            </w:pPr>
            <w:r>
              <w:rPr>
                <w:b/>
              </w:rPr>
              <w:t>7pm</w:t>
            </w:r>
          </w:p>
        </w:tc>
      </w:tr>
      <w:tr w:rsidR="00573D1A" w14:paraId="439EF2B7" w14:textId="77777777" w:rsidTr="00573D1A">
        <w:tc>
          <w:tcPr>
            <w:tcW w:w="1292" w:type="dxa"/>
          </w:tcPr>
          <w:p w14:paraId="3E502522" w14:textId="77777777" w:rsidR="00573D1A" w:rsidRDefault="00573D1A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149" w:type="dxa"/>
          </w:tcPr>
          <w:p w14:paraId="23AD58DA" w14:textId="77777777" w:rsidR="00573D1A" w:rsidRDefault="00573D1A">
            <w:pPr>
              <w:rPr>
                <w:b/>
              </w:rPr>
            </w:pPr>
          </w:p>
        </w:tc>
        <w:tc>
          <w:tcPr>
            <w:tcW w:w="1154" w:type="dxa"/>
          </w:tcPr>
          <w:p w14:paraId="4C367252" w14:textId="77777777" w:rsidR="00573D1A" w:rsidRDefault="00573D1A">
            <w:pPr>
              <w:rPr>
                <w:b/>
              </w:rPr>
            </w:pPr>
          </w:p>
        </w:tc>
        <w:tc>
          <w:tcPr>
            <w:tcW w:w="1155" w:type="dxa"/>
          </w:tcPr>
          <w:p w14:paraId="5FCC866F" w14:textId="77777777"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14:paraId="444E3793" w14:textId="77777777"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14:paraId="07B6E7C9" w14:textId="77777777"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14:paraId="0EE6B448" w14:textId="77777777" w:rsidR="00573D1A" w:rsidRDefault="00573D1A">
            <w:pPr>
              <w:rPr>
                <w:b/>
              </w:rPr>
            </w:pPr>
          </w:p>
        </w:tc>
      </w:tr>
      <w:tr w:rsidR="00573D1A" w14:paraId="45660536" w14:textId="77777777" w:rsidTr="00573D1A">
        <w:tc>
          <w:tcPr>
            <w:tcW w:w="1292" w:type="dxa"/>
          </w:tcPr>
          <w:p w14:paraId="43D2380A" w14:textId="77777777" w:rsidR="00573D1A" w:rsidRDefault="00573D1A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149" w:type="dxa"/>
          </w:tcPr>
          <w:p w14:paraId="72BC9E23" w14:textId="77777777" w:rsidR="00573D1A" w:rsidRDefault="00573D1A">
            <w:pPr>
              <w:rPr>
                <w:b/>
              </w:rPr>
            </w:pPr>
          </w:p>
        </w:tc>
        <w:tc>
          <w:tcPr>
            <w:tcW w:w="1154" w:type="dxa"/>
          </w:tcPr>
          <w:p w14:paraId="490BA1FF" w14:textId="77777777" w:rsidR="00573D1A" w:rsidRDefault="00573D1A">
            <w:pPr>
              <w:rPr>
                <w:b/>
              </w:rPr>
            </w:pPr>
          </w:p>
        </w:tc>
        <w:tc>
          <w:tcPr>
            <w:tcW w:w="1155" w:type="dxa"/>
          </w:tcPr>
          <w:p w14:paraId="5E528216" w14:textId="77777777"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14:paraId="1E5566A7" w14:textId="77777777"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14:paraId="4D4FD448" w14:textId="77777777"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14:paraId="0A8FB02B" w14:textId="77777777" w:rsidR="00573D1A" w:rsidRDefault="00573D1A">
            <w:pPr>
              <w:rPr>
                <w:b/>
              </w:rPr>
            </w:pPr>
          </w:p>
        </w:tc>
      </w:tr>
      <w:tr w:rsidR="00573D1A" w14:paraId="2D3416EA" w14:textId="77777777" w:rsidTr="00573D1A">
        <w:tc>
          <w:tcPr>
            <w:tcW w:w="1292" w:type="dxa"/>
          </w:tcPr>
          <w:p w14:paraId="75E2CD2B" w14:textId="77777777" w:rsidR="00573D1A" w:rsidRDefault="00573D1A">
            <w:pPr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149" w:type="dxa"/>
          </w:tcPr>
          <w:p w14:paraId="18E5E1AF" w14:textId="77777777" w:rsidR="00573D1A" w:rsidRDefault="00573D1A">
            <w:pPr>
              <w:rPr>
                <w:b/>
              </w:rPr>
            </w:pPr>
          </w:p>
        </w:tc>
        <w:tc>
          <w:tcPr>
            <w:tcW w:w="1154" w:type="dxa"/>
          </w:tcPr>
          <w:p w14:paraId="460FC22D" w14:textId="77777777" w:rsidR="00573D1A" w:rsidRDefault="00573D1A">
            <w:pPr>
              <w:rPr>
                <w:b/>
              </w:rPr>
            </w:pPr>
          </w:p>
        </w:tc>
        <w:tc>
          <w:tcPr>
            <w:tcW w:w="1155" w:type="dxa"/>
          </w:tcPr>
          <w:p w14:paraId="65991CC0" w14:textId="77777777"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14:paraId="3DF0DAE0" w14:textId="77777777"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14:paraId="5C099725" w14:textId="77777777"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14:paraId="76F84320" w14:textId="77777777" w:rsidR="00573D1A" w:rsidRDefault="00573D1A">
            <w:pPr>
              <w:rPr>
                <w:b/>
              </w:rPr>
            </w:pPr>
          </w:p>
        </w:tc>
      </w:tr>
      <w:tr w:rsidR="00573D1A" w14:paraId="05D9A96C" w14:textId="77777777" w:rsidTr="00573D1A">
        <w:tc>
          <w:tcPr>
            <w:tcW w:w="1292" w:type="dxa"/>
          </w:tcPr>
          <w:p w14:paraId="425FE540" w14:textId="77777777" w:rsidR="00573D1A" w:rsidRDefault="00573D1A">
            <w:pPr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149" w:type="dxa"/>
          </w:tcPr>
          <w:p w14:paraId="73EAA4B5" w14:textId="77777777" w:rsidR="00573D1A" w:rsidRDefault="00573D1A">
            <w:pPr>
              <w:rPr>
                <w:b/>
              </w:rPr>
            </w:pPr>
          </w:p>
        </w:tc>
        <w:tc>
          <w:tcPr>
            <w:tcW w:w="1154" w:type="dxa"/>
          </w:tcPr>
          <w:p w14:paraId="0BBDB981" w14:textId="77777777" w:rsidR="00573D1A" w:rsidRDefault="00573D1A">
            <w:pPr>
              <w:rPr>
                <w:b/>
              </w:rPr>
            </w:pPr>
          </w:p>
        </w:tc>
        <w:tc>
          <w:tcPr>
            <w:tcW w:w="1155" w:type="dxa"/>
          </w:tcPr>
          <w:p w14:paraId="0882462F" w14:textId="77777777"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14:paraId="08CB3505" w14:textId="77777777"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14:paraId="76BDC047" w14:textId="77777777"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14:paraId="68865E39" w14:textId="77777777" w:rsidR="00573D1A" w:rsidRDefault="00573D1A">
            <w:pPr>
              <w:rPr>
                <w:b/>
              </w:rPr>
            </w:pPr>
          </w:p>
        </w:tc>
      </w:tr>
      <w:tr w:rsidR="00573D1A" w14:paraId="003B2B62" w14:textId="77777777" w:rsidTr="00573D1A">
        <w:tc>
          <w:tcPr>
            <w:tcW w:w="1292" w:type="dxa"/>
          </w:tcPr>
          <w:p w14:paraId="0A453941" w14:textId="77777777" w:rsidR="00573D1A" w:rsidRDefault="00573D1A">
            <w:pPr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149" w:type="dxa"/>
          </w:tcPr>
          <w:p w14:paraId="1CB21BC0" w14:textId="77777777" w:rsidR="00573D1A" w:rsidRDefault="00573D1A">
            <w:pPr>
              <w:rPr>
                <w:b/>
              </w:rPr>
            </w:pPr>
          </w:p>
        </w:tc>
        <w:tc>
          <w:tcPr>
            <w:tcW w:w="1154" w:type="dxa"/>
          </w:tcPr>
          <w:p w14:paraId="77DF63DF" w14:textId="77777777" w:rsidR="00573D1A" w:rsidRDefault="00573D1A">
            <w:pPr>
              <w:rPr>
                <w:b/>
              </w:rPr>
            </w:pPr>
          </w:p>
        </w:tc>
        <w:tc>
          <w:tcPr>
            <w:tcW w:w="1155" w:type="dxa"/>
          </w:tcPr>
          <w:p w14:paraId="50075B05" w14:textId="77777777"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14:paraId="453BB624" w14:textId="77777777"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14:paraId="1EC76F6D" w14:textId="77777777"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14:paraId="640A7519" w14:textId="77777777" w:rsidR="00573D1A" w:rsidRDefault="00573D1A">
            <w:pPr>
              <w:rPr>
                <w:b/>
              </w:rPr>
            </w:pPr>
          </w:p>
        </w:tc>
      </w:tr>
      <w:tr w:rsidR="00573D1A" w14:paraId="7994183C" w14:textId="77777777" w:rsidTr="00573D1A">
        <w:tc>
          <w:tcPr>
            <w:tcW w:w="1292" w:type="dxa"/>
          </w:tcPr>
          <w:p w14:paraId="78FC0645" w14:textId="77777777" w:rsidR="00573D1A" w:rsidRDefault="00573D1A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149" w:type="dxa"/>
          </w:tcPr>
          <w:p w14:paraId="778983B2" w14:textId="77777777" w:rsidR="00573D1A" w:rsidRDefault="00573D1A">
            <w:pPr>
              <w:rPr>
                <w:b/>
              </w:rPr>
            </w:pPr>
          </w:p>
        </w:tc>
        <w:tc>
          <w:tcPr>
            <w:tcW w:w="1154" w:type="dxa"/>
          </w:tcPr>
          <w:p w14:paraId="718E2AD6" w14:textId="77777777" w:rsidR="00573D1A" w:rsidRDefault="00573D1A">
            <w:pPr>
              <w:rPr>
                <w:b/>
              </w:rPr>
            </w:pPr>
          </w:p>
        </w:tc>
        <w:tc>
          <w:tcPr>
            <w:tcW w:w="1155" w:type="dxa"/>
          </w:tcPr>
          <w:p w14:paraId="760E5896" w14:textId="77777777"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14:paraId="1F6974A5" w14:textId="77777777"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14:paraId="2BACA50D" w14:textId="77777777"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14:paraId="1944A5AA" w14:textId="77777777" w:rsidR="00573D1A" w:rsidRDefault="00573D1A">
            <w:pPr>
              <w:rPr>
                <w:b/>
              </w:rPr>
            </w:pPr>
          </w:p>
        </w:tc>
      </w:tr>
      <w:tr w:rsidR="00573D1A" w14:paraId="7DB218CA" w14:textId="77777777" w:rsidTr="00573D1A">
        <w:tc>
          <w:tcPr>
            <w:tcW w:w="1292" w:type="dxa"/>
          </w:tcPr>
          <w:p w14:paraId="4172BFD1" w14:textId="77777777" w:rsidR="00573D1A" w:rsidRDefault="00573D1A">
            <w:pPr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149" w:type="dxa"/>
          </w:tcPr>
          <w:p w14:paraId="6A357EE1" w14:textId="77777777" w:rsidR="00573D1A" w:rsidRDefault="00573D1A">
            <w:pPr>
              <w:rPr>
                <w:b/>
              </w:rPr>
            </w:pPr>
          </w:p>
        </w:tc>
        <w:tc>
          <w:tcPr>
            <w:tcW w:w="1154" w:type="dxa"/>
          </w:tcPr>
          <w:p w14:paraId="2151624B" w14:textId="77777777" w:rsidR="00573D1A" w:rsidRDefault="00573D1A">
            <w:pPr>
              <w:rPr>
                <w:b/>
              </w:rPr>
            </w:pPr>
          </w:p>
        </w:tc>
        <w:tc>
          <w:tcPr>
            <w:tcW w:w="1155" w:type="dxa"/>
          </w:tcPr>
          <w:p w14:paraId="4A34A7F2" w14:textId="77777777"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14:paraId="611BBA71" w14:textId="77777777"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14:paraId="7FCC5E7C" w14:textId="77777777" w:rsidR="00573D1A" w:rsidRDefault="00573D1A">
            <w:pPr>
              <w:rPr>
                <w:b/>
              </w:rPr>
            </w:pPr>
          </w:p>
        </w:tc>
        <w:tc>
          <w:tcPr>
            <w:tcW w:w="1150" w:type="dxa"/>
          </w:tcPr>
          <w:p w14:paraId="5E51A84A" w14:textId="77777777" w:rsidR="00573D1A" w:rsidRDefault="00573D1A">
            <w:pPr>
              <w:rPr>
                <w:b/>
              </w:rPr>
            </w:pPr>
          </w:p>
        </w:tc>
      </w:tr>
    </w:tbl>
    <w:p w14:paraId="346DEB87" w14:textId="77777777" w:rsidR="007368FC" w:rsidRDefault="00EA628D">
      <w:pPr>
        <w:rPr>
          <w:b/>
        </w:rPr>
      </w:pPr>
      <w:r>
        <w:rPr>
          <w:b/>
        </w:rPr>
        <w:t>Please choose the time you are available for viewing.</w:t>
      </w:r>
    </w:p>
    <w:p w14:paraId="77F1747A" w14:textId="77777777" w:rsidR="00B64B11" w:rsidRDefault="00B64B11">
      <w:pPr>
        <w:rPr>
          <w:b/>
        </w:rPr>
      </w:pPr>
      <w:r>
        <w:rPr>
          <w:b/>
        </w:rPr>
        <w:t>If</w:t>
      </w:r>
      <w:r w:rsidR="00E40579">
        <w:rPr>
          <w:b/>
        </w:rPr>
        <w:t xml:space="preserve"> you have a deadline such as </w:t>
      </w:r>
      <w:r w:rsidR="00573D1A">
        <w:rPr>
          <w:b/>
        </w:rPr>
        <w:t xml:space="preserve">Section 8, </w:t>
      </w:r>
      <w:r>
        <w:rPr>
          <w:b/>
        </w:rPr>
        <w:t>please provide the date.</w:t>
      </w:r>
      <w:r w:rsidR="00573D1A">
        <w:rPr>
          <w:b/>
        </w:rPr>
        <w:t xml:space="preserve"> </w:t>
      </w:r>
      <w:sdt>
        <w:sdtPr>
          <w:rPr>
            <w:b/>
          </w:rPr>
          <w:id w:val="1119188892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71F61" w:rsidRPr="00541813">
            <w:rPr>
              <w:rStyle w:val="PlaceholderText"/>
            </w:rPr>
            <w:t>Click or tap to enter a date.</w:t>
          </w:r>
        </w:sdtContent>
      </w:sdt>
    </w:p>
    <w:p w14:paraId="050E75BE" w14:textId="77777777" w:rsidR="00B64B11" w:rsidRDefault="00B64B11">
      <w:pPr>
        <w:rPr>
          <w:b/>
        </w:rPr>
      </w:pPr>
      <w:r>
        <w:rPr>
          <w:b/>
        </w:rPr>
        <w:t>Thank you for choosing Renters Rely!</w:t>
      </w:r>
    </w:p>
    <w:sectPr w:rsidR="00B64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3A"/>
    <w:rsid w:val="00002BC2"/>
    <w:rsid w:val="00186D21"/>
    <w:rsid w:val="00204661"/>
    <w:rsid w:val="00212402"/>
    <w:rsid w:val="00241051"/>
    <w:rsid w:val="002F75DB"/>
    <w:rsid w:val="00426B0E"/>
    <w:rsid w:val="004F7509"/>
    <w:rsid w:val="00571F61"/>
    <w:rsid w:val="00573D1A"/>
    <w:rsid w:val="0060250B"/>
    <w:rsid w:val="007368FC"/>
    <w:rsid w:val="00802E5A"/>
    <w:rsid w:val="00874C06"/>
    <w:rsid w:val="00B369F9"/>
    <w:rsid w:val="00B64B11"/>
    <w:rsid w:val="00BD6417"/>
    <w:rsid w:val="00C110BA"/>
    <w:rsid w:val="00C7403A"/>
    <w:rsid w:val="00D30302"/>
    <w:rsid w:val="00E40579"/>
    <w:rsid w:val="00EA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E0A94A"/>
  <w15:chartTrackingRefBased/>
  <w15:docId w15:val="{5E65428F-51BD-4C8D-AE40-0C93E07D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105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41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0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0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0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05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young\Desktop\VIV%20PICS\New%20Request%20form%2020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C3176-7DA3-4B7B-B63C-23CE5B6E8110}"/>
      </w:docPartPr>
      <w:docPartBody>
        <w:p w:rsidR="00943DF4" w:rsidRDefault="00DD19F0">
          <w:r w:rsidRPr="0054181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CC"/>
    <w:rsid w:val="0016225D"/>
    <w:rsid w:val="005937B8"/>
    <w:rsid w:val="007D07CC"/>
    <w:rsid w:val="00943DF4"/>
    <w:rsid w:val="009B3EA0"/>
    <w:rsid w:val="00B026EC"/>
    <w:rsid w:val="00D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19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47318-F09B-44FD-AA61-B51A3293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Request form 2016</Template>
  <TotalTime>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Young</dc:creator>
  <cp:keywords/>
  <dc:description/>
  <cp:lastModifiedBy>vivian young</cp:lastModifiedBy>
  <cp:revision>2</cp:revision>
  <cp:lastPrinted>2016-07-24T00:29:00Z</cp:lastPrinted>
  <dcterms:created xsi:type="dcterms:W3CDTF">2020-06-05T18:08:00Z</dcterms:created>
  <dcterms:modified xsi:type="dcterms:W3CDTF">2020-06-05T18:08:00Z</dcterms:modified>
</cp:coreProperties>
</file>